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7F687" w14:textId="5BD26074" w:rsidR="00020543" w:rsidRDefault="0027513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49E01" wp14:editId="23C0EF22">
                <wp:simplePos x="0" y="0"/>
                <wp:positionH relativeFrom="margin">
                  <wp:align>left</wp:align>
                </wp:positionH>
                <wp:positionV relativeFrom="page">
                  <wp:posOffset>2552065</wp:posOffset>
                </wp:positionV>
                <wp:extent cx="3528060" cy="2817628"/>
                <wp:effectExtent l="0" t="0" r="15240" b="190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281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035B" w14:textId="28AEBECB" w:rsidR="00275138" w:rsidRDefault="00275138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75138">
                              <w:rPr>
                                <w:b/>
                                <w:szCs w:val="28"/>
                              </w:rPr>
                              <w:t xml:space="preserve">О внесении изменений в постановление председателя Думы Александровского муниципального округа 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Pr="00275138">
                              <w:rPr>
                                <w:b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7</w:t>
                            </w:r>
                            <w:r w:rsidRPr="00275138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Pr="00275138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53</w:t>
                            </w:r>
                          </w:p>
                          <w:p w14:paraId="65DE31F2" w14:textId="34345C8E" w:rsidR="008E0D07" w:rsidRPr="00585C9E" w:rsidRDefault="00275138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«</w:t>
                            </w:r>
                            <w:r w:rsidR="00391884" w:rsidRPr="009F0865">
                              <w:rPr>
                                <w:b/>
                                <w:szCs w:val="28"/>
                              </w:rPr>
                              <w:t>О внесении изменений</w:t>
                            </w:r>
                            <w:r w:rsidR="00391884">
                              <w:rPr>
                                <w:b/>
                                <w:szCs w:val="28"/>
                              </w:rPr>
                              <w:t xml:space="preserve"> в постановление председателя Думы Александровского муниципального округа от 24.08.2021 № 44 «</w:t>
                            </w:r>
                            <w:r w:rsidR="00391884" w:rsidRPr="00391884">
                              <w:rPr>
                                <w:b/>
                                <w:szCs w:val="28"/>
                              </w:rPr>
                              <w:t>Об утверждении ведомственного перечня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услуг)</w:t>
                            </w:r>
                            <w:r w:rsidR="00391884">
                              <w:rPr>
                                <w:b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49E01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200.95pt;width:277.8pt;height:221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" filled="f" stroked="f">
                <v:textbox inset="0,0,0,0">
                  <w:txbxContent>
                    <w:p w14:paraId="12F0035B" w14:textId="28AEBECB" w:rsidR="00275138" w:rsidRDefault="00275138" w:rsidP="008E0D07">
                      <w:pPr>
                        <w:rPr>
                          <w:b/>
                          <w:szCs w:val="28"/>
                        </w:rPr>
                      </w:pPr>
                      <w:r w:rsidRPr="00275138">
                        <w:rPr>
                          <w:b/>
                          <w:szCs w:val="28"/>
                        </w:rPr>
                        <w:t xml:space="preserve">О внесении изменений в постановление председателя Думы Александровского муниципального округа от </w:t>
                      </w:r>
                      <w:r>
                        <w:rPr>
                          <w:b/>
                          <w:szCs w:val="28"/>
                        </w:rPr>
                        <w:t>01</w:t>
                      </w:r>
                      <w:r w:rsidRPr="00275138">
                        <w:rPr>
                          <w:b/>
                          <w:szCs w:val="28"/>
                        </w:rPr>
                        <w:t>.0</w:t>
                      </w:r>
                      <w:r>
                        <w:rPr>
                          <w:b/>
                          <w:szCs w:val="28"/>
                        </w:rPr>
                        <w:t>7</w:t>
                      </w:r>
                      <w:r w:rsidRPr="00275138">
                        <w:rPr>
                          <w:b/>
                          <w:szCs w:val="28"/>
                        </w:rPr>
                        <w:t>.202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Pr="00275138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53</w:t>
                      </w:r>
                    </w:p>
                    <w:p w14:paraId="65DE31F2" w14:textId="34345C8E" w:rsidR="008E0D07" w:rsidRPr="00585C9E" w:rsidRDefault="00275138" w:rsidP="008E0D07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«</w:t>
                      </w:r>
                      <w:r w:rsidR="00391884" w:rsidRPr="009F0865">
                        <w:rPr>
                          <w:b/>
                          <w:szCs w:val="28"/>
                        </w:rPr>
                        <w:t>О внесении изменений</w:t>
                      </w:r>
                      <w:r w:rsidR="00391884">
                        <w:rPr>
                          <w:b/>
                          <w:szCs w:val="28"/>
                        </w:rPr>
                        <w:t xml:space="preserve"> в постановление председателя Думы Александровского муниципального округа от 24.08.2021 № 44 «</w:t>
                      </w:r>
                      <w:r w:rsidR="00391884" w:rsidRPr="00391884">
                        <w:rPr>
                          <w:b/>
                          <w:szCs w:val="28"/>
                        </w:rPr>
                        <w:t>Об утверждении ведомственного перечня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услуг)</w:t>
                      </w:r>
                      <w:r w:rsidR="00391884">
                        <w:rPr>
                          <w:b/>
                          <w:szCs w:val="28"/>
                        </w:rPr>
                        <w:t>»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F593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DE8228" wp14:editId="2D7333F2">
                <wp:simplePos x="0" y="0"/>
                <wp:positionH relativeFrom="page">
                  <wp:posOffset>5775574</wp:posOffset>
                </wp:positionH>
                <wp:positionV relativeFrom="page">
                  <wp:posOffset>1773169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31D20" w14:textId="785D1C80" w:rsidR="008E0D07" w:rsidRPr="007F5931" w:rsidRDefault="0021306F" w:rsidP="007F5931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E8228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54.75pt;margin-top:139.6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" filled="f" stroked="f">
                <v:textbox inset="0,0,0,0">
                  <w:txbxContent>
                    <w:p w14:paraId="5DF31D20" w14:textId="785D1C80" w:rsidR="008E0D07" w:rsidRPr="007F5931" w:rsidRDefault="0021306F" w:rsidP="007F5931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54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BA37CB" wp14:editId="10BC5E0E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58FB5" w14:textId="3F61596B" w:rsidR="008E0D07" w:rsidRPr="00391884" w:rsidRDefault="001F2130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08</w:t>
                            </w:r>
                            <w:r w:rsidR="00391884" w:rsidRPr="00391884">
                              <w:rPr>
                                <w:b/>
                                <w:bCs/>
                                <w:szCs w:val="28"/>
                              </w:rPr>
                              <w:t>.</w:t>
                            </w:r>
                            <w:r w:rsidR="0021306F"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275138"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391884" w:rsidRPr="00391884">
                              <w:rPr>
                                <w:b/>
                                <w:bCs/>
                                <w:szCs w:val="28"/>
                              </w:rPr>
                              <w:t>.202</w:t>
                            </w:r>
                            <w:r w:rsidR="00275138">
                              <w:rPr>
                                <w:b/>
                                <w:bCs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37CB"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" filled="f" stroked="f">
                <v:textbox inset="0,0,0,0">
                  <w:txbxContent>
                    <w:p w14:paraId="73758FB5" w14:textId="3F61596B" w:rsidR="008E0D07" w:rsidRPr="00391884" w:rsidRDefault="001F2130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08</w:t>
                      </w:r>
                      <w:r w:rsidR="00391884" w:rsidRPr="00391884">
                        <w:rPr>
                          <w:b/>
                          <w:bCs/>
                          <w:szCs w:val="28"/>
                        </w:rPr>
                        <w:t>.</w:t>
                      </w:r>
                      <w:r w:rsidR="0021306F"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275138"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391884" w:rsidRPr="00391884">
                        <w:rPr>
                          <w:b/>
                          <w:bCs/>
                          <w:szCs w:val="28"/>
                        </w:rPr>
                        <w:t>.202</w:t>
                      </w:r>
                      <w:r w:rsidR="00275138">
                        <w:rPr>
                          <w:b/>
                          <w:bCs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20543">
        <w:rPr>
          <w:noProof/>
        </w:rPr>
        <w:drawing>
          <wp:anchor distT="0" distB="0" distL="114300" distR="114300" simplePos="0" relativeHeight="251654655" behindDoc="0" locked="0" layoutInCell="1" allowOverlap="1" wp14:anchorId="14BDC011" wp14:editId="4E7E0D5D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A9792D" w14:textId="77777777" w:rsidR="00020543" w:rsidRDefault="00020543"/>
    <w:p w14:paraId="409A8EE9" w14:textId="77777777" w:rsidR="00020543" w:rsidRDefault="00020543"/>
    <w:p w14:paraId="04695924" w14:textId="77777777" w:rsidR="00020543" w:rsidRDefault="00020543"/>
    <w:p w14:paraId="588D5B0C" w14:textId="77777777" w:rsidR="00020543" w:rsidRDefault="00020543"/>
    <w:p w14:paraId="41EAB234" w14:textId="77777777" w:rsidR="00020543" w:rsidRDefault="00020543"/>
    <w:p w14:paraId="63C33C5F" w14:textId="77777777" w:rsidR="00020543" w:rsidRDefault="00020543"/>
    <w:p w14:paraId="53EFED4A" w14:textId="77777777" w:rsidR="00020543" w:rsidRDefault="00020543"/>
    <w:p w14:paraId="366F157D" w14:textId="77777777" w:rsidR="00020543" w:rsidRDefault="00020543"/>
    <w:p w14:paraId="5E981B93" w14:textId="77777777" w:rsidR="00020543" w:rsidRDefault="00020543"/>
    <w:p w14:paraId="0C66B4F7" w14:textId="77777777"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B39240C" w14:textId="77777777"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3A28C2AA" w14:textId="77777777"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8C0D996" w14:textId="77777777" w:rsidR="00020543" w:rsidRDefault="00020543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D67420C" w14:textId="77777777" w:rsidR="00275138" w:rsidRDefault="00275138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63278AA" w14:textId="77777777" w:rsidR="00275138" w:rsidRDefault="00275138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4F1DE623" w14:textId="77777777" w:rsidR="0056247B" w:rsidRDefault="0056247B" w:rsidP="00020543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B291D83" w14:textId="0E3138FF" w:rsidR="00020543" w:rsidRPr="00585C9E" w:rsidRDefault="00020543" w:rsidP="00020543">
      <w:pPr>
        <w:widowControl w:val="0"/>
        <w:autoSpaceDE w:val="0"/>
        <w:autoSpaceDN w:val="0"/>
        <w:jc w:val="both"/>
        <w:rPr>
          <w:szCs w:val="28"/>
        </w:rPr>
      </w:pPr>
      <w:r w:rsidRPr="00585C9E">
        <w:rPr>
          <w:szCs w:val="28"/>
        </w:rPr>
        <w:t xml:space="preserve">В соответствии </w:t>
      </w:r>
      <w:r w:rsidR="00391884">
        <w:rPr>
          <w:szCs w:val="28"/>
        </w:rPr>
        <w:t xml:space="preserve">с </w:t>
      </w:r>
      <w:bookmarkStart w:id="0" w:name="_Hlk157764629"/>
      <w:r w:rsidR="00275138">
        <w:rPr>
          <w:szCs w:val="28"/>
        </w:rPr>
        <w:t xml:space="preserve">приказом Министерства по урегулированию контрактной системы в сфере закупок Пермского края от 30.12.2023 № 32-01-04-146 </w:t>
      </w:r>
      <w:bookmarkEnd w:id="0"/>
      <w:r w:rsidR="00275138">
        <w:rPr>
          <w:szCs w:val="28"/>
        </w:rPr>
        <w:t xml:space="preserve">«О внесении изменения в </w:t>
      </w:r>
      <w:r w:rsidR="00275138" w:rsidRPr="00275138">
        <w:rPr>
          <w:szCs w:val="28"/>
        </w:rPr>
        <w:t xml:space="preserve">приказ Министерства по урегулированию контрактной системы в сфере закупок Пермского края от </w:t>
      </w:r>
      <w:r w:rsidR="008713CD">
        <w:rPr>
          <w:szCs w:val="28"/>
        </w:rPr>
        <w:t>15</w:t>
      </w:r>
      <w:r w:rsidR="00275138" w:rsidRPr="00275138">
        <w:rPr>
          <w:szCs w:val="28"/>
        </w:rPr>
        <w:t>.</w:t>
      </w:r>
      <w:r w:rsidR="008713CD">
        <w:rPr>
          <w:szCs w:val="28"/>
        </w:rPr>
        <w:t>03</w:t>
      </w:r>
      <w:r w:rsidR="00275138" w:rsidRPr="00275138">
        <w:rPr>
          <w:szCs w:val="28"/>
        </w:rPr>
        <w:t>.202</w:t>
      </w:r>
      <w:r w:rsidR="008713CD">
        <w:rPr>
          <w:szCs w:val="28"/>
        </w:rPr>
        <w:t>2</w:t>
      </w:r>
      <w:r w:rsidR="00275138" w:rsidRPr="00275138">
        <w:rPr>
          <w:szCs w:val="28"/>
        </w:rPr>
        <w:t xml:space="preserve"> № 32-01-04-</w:t>
      </w:r>
      <w:r w:rsidR="008713CD">
        <w:rPr>
          <w:szCs w:val="28"/>
        </w:rPr>
        <w:t>5</w:t>
      </w:r>
      <w:r w:rsidR="00275138" w:rsidRPr="00275138">
        <w:rPr>
          <w:szCs w:val="28"/>
        </w:rPr>
        <w:t>6</w:t>
      </w:r>
      <w:r w:rsidR="008713CD">
        <w:rPr>
          <w:szCs w:val="28"/>
        </w:rPr>
        <w:t xml:space="preserve"> «О приостановлении действия </w:t>
      </w:r>
      <w:r w:rsidR="008713CD" w:rsidRPr="008713CD">
        <w:rPr>
          <w:szCs w:val="28"/>
        </w:rPr>
        <w:t>приказ</w:t>
      </w:r>
      <w:r w:rsidR="008713CD">
        <w:rPr>
          <w:szCs w:val="28"/>
        </w:rPr>
        <w:t>а</w:t>
      </w:r>
      <w:r w:rsidR="008713CD" w:rsidRPr="008713CD">
        <w:rPr>
          <w:szCs w:val="28"/>
        </w:rPr>
        <w:t xml:space="preserve"> Министерства по урегулированию контрактной системы в сфере закупок Пермского края от </w:t>
      </w:r>
      <w:r w:rsidR="008713CD">
        <w:rPr>
          <w:szCs w:val="28"/>
        </w:rPr>
        <w:t>12</w:t>
      </w:r>
      <w:r w:rsidR="008713CD" w:rsidRPr="008713CD">
        <w:rPr>
          <w:szCs w:val="28"/>
        </w:rPr>
        <w:t>.12.20</w:t>
      </w:r>
      <w:r w:rsidR="008713CD">
        <w:rPr>
          <w:szCs w:val="28"/>
        </w:rPr>
        <w:t>19</w:t>
      </w:r>
      <w:r w:rsidR="008713CD" w:rsidRPr="008713CD">
        <w:rPr>
          <w:szCs w:val="28"/>
        </w:rPr>
        <w:t xml:space="preserve"> № </w:t>
      </w:r>
      <w:r w:rsidR="008713CD">
        <w:rPr>
          <w:szCs w:val="28"/>
        </w:rPr>
        <w:t xml:space="preserve">СЭД </w:t>
      </w:r>
      <w:r w:rsidR="008713CD" w:rsidRPr="008713CD">
        <w:rPr>
          <w:szCs w:val="28"/>
        </w:rPr>
        <w:t>32-01-04-1</w:t>
      </w:r>
      <w:r w:rsidR="008713CD">
        <w:rPr>
          <w:szCs w:val="28"/>
        </w:rPr>
        <w:t>5</w:t>
      </w:r>
      <w:r w:rsidR="008713CD" w:rsidRPr="008713CD">
        <w:rPr>
          <w:szCs w:val="28"/>
        </w:rPr>
        <w:t>4</w:t>
      </w:r>
      <w:r w:rsidR="0056247B">
        <w:rPr>
          <w:szCs w:val="28"/>
        </w:rPr>
        <w:t xml:space="preserve"> «Об утверждении предельных цен товаров, работ, услуг»</w:t>
      </w:r>
      <w:r w:rsidR="00275138">
        <w:rPr>
          <w:szCs w:val="28"/>
        </w:rPr>
        <w:t xml:space="preserve"> </w:t>
      </w:r>
      <w:r w:rsidR="00585C9E" w:rsidRPr="00585C9E">
        <w:rPr>
          <w:b/>
          <w:szCs w:val="28"/>
        </w:rPr>
        <w:t>ПОСТАНОВЛЯЮ:</w:t>
      </w:r>
    </w:p>
    <w:p w14:paraId="135DE809" w14:textId="77777777" w:rsidR="00020543" w:rsidRPr="00585C9E" w:rsidRDefault="00020543" w:rsidP="00F757D0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14:paraId="1D931F00" w14:textId="6A60EFA9" w:rsidR="00275138" w:rsidRPr="008713CD" w:rsidRDefault="00275138" w:rsidP="00F757D0">
      <w:pPr>
        <w:pStyle w:val="af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jc w:val="both"/>
        <w:rPr>
          <w:szCs w:val="28"/>
        </w:rPr>
      </w:pPr>
      <w:r w:rsidRPr="008713CD">
        <w:rPr>
          <w:szCs w:val="28"/>
        </w:rPr>
        <w:t xml:space="preserve">Внести в постановление председателя Думы Александровского муниципального округа от 01.07.2022 № 53 </w:t>
      </w:r>
      <w:r w:rsidR="008713CD" w:rsidRPr="008713CD">
        <w:rPr>
          <w:szCs w:val="28"/>
        </w:rPr>
        <w:t>«</w:t>
      </w:r>
      <w:r w:rsidRPr="008713CD">
        <w:rPr>
          <w:szCs w:val="28"/>
        </w:rPr>
        <w:t xml:space="preserve">О внесении изменений в постановление председателя Думы Александровского муниципального округа от 24.08.2021 № 44 «Об утверждении ведомственного перечня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услуг)»» </w:t>
      </w:r>
      <w:r w:rsidR="008713CD">
        <w:rPr>
          <w:szCs w:val="28"/>
        </w:rPr>
        <w:t xml:space="preserve">следующее </w:t>
      </w:r>
      <w:r w:rsidRPr="008713CD">
        <w:rPr>
          <w:szCs w:val="28"/>
        </w:rPr>
        <w:t>изменени</w:t>
      </w:r>
      <w:r w:rsidR="008713CD">
        <w:rPr>
          <w:szCs w:val="28"/>
        </w:rPr>
        <w:t>е:</w:t>
      </w:r>
    </w:p>
    <w:p w14:paraId="0B86E015" w14:textId="11D94D03" w:rsidR="008713CD" w:rsidRDefault="008713CD" w:rsidP="007F5931">
      <w:pPr>
        <w:pStyle w:val="af3"/>
        <w:widowControl w:val="0"/>
        <w:autoSpaceDE w:val="0"/>
        <w:autoSpaceDN w:val="0"/>
        <w:ind w:left="709"/>
        <w:jc w:val="both"/>
        <w:rPr>
          <w:szCs w:val="28"/>
        </w:rPr>
      </w:pPr>
      <w:r>
        <w:rPr>
          <w:szCs w:val="28"/>
        </w:rPr>
        <w:t>1.1. слова «</w:t>
      </w:r>
      <w:r w:rsidR="0021306F">
        <w:rPr>
          <w:szCs w:val="28"/>
        </w:rPr>
        <w:t>до 30 июня 2024 г</w:t>
      </w:r>
      <w:r w:rsidR="00531A61">
        <w:rPr>
          <w:szCs w:val="28"/>
        </w:rPr>
        <w:t>.</w:t>
      </w:r>
      <w:r>
        <w:rPr>
          <w:szCs w:val="28"/>
        </w:rPr>
        <w:t>» заменить словами «</w:t>
      </w:r>
      <w:r w:rsidR="00531A61">
        <w:rPr>
          <w:szCs w:val="28"/>
        </w:rPr>
        <w:t>до 31 декабря 2024</w:t>
      </w:r>
      <w:r>
        <w:rPr>
          <w:szCs w:val="28"/>
        </w:rPr>
        <w:t>.»</w:t>
      </w:r>
      <w:r w:rsidR="00245F56">
        <w:rPr>
          <w:szCs w:val="28"/>
        </w:rPr>
        <w:t>.</w:t>
      </w:r>
    </w:p>
    <w:p w14:paraId="492CFCE6" w14:textId="1CD48098" w:rsidR="00245F56" w:rsidRDefault="007F5931" w:rsidP="00245F56">
      <w:pPr>
        <w:pStyle w:val="af3"/>
        <w:widowControl w:val="0"/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245F56">
        <w:rPr>
          <w:szCs w:val="28"/>
        </w:rPr>
        <w:t>Опубликовать настоящее постановление в сетевом издании официальный сайт Александровского муниципального округа Пермского края (</w:t>
      </w:r>
      <w:r w:rsidR="00245F56">
        <w:rPr>
          <w:szCs w:val="28"/>
          <w:lang w:val="en-US"/>
        </w:rPr>
        <w:t>www</w:t>
      </w:r>
      <w:r w:rsidR="00245F56" w:rsidRPr="00245F56">
        <w:rPr>
          <w:szCs w:val="28"/>
        </w:rPr>
        <w:t>.</w:t>
      </w:r>
      <w:r w:rsidR="00245F56">
        <w:rPr>
          <w:szCs w:val="28"/>
          <w:lang w:val="en-US"/>
        </w:rPr>
        <w:t>aleksraion</w:t>
      </w:r>
      <w:r w:rsidR="00245F56" w:rsidRPr="00245F56">
        <w:rPr>
          <w:szCs w:val="28"/>
        </w:rPr>
        <w:t>.</w:t>
      </w:r>
      <w:r w:rsidR="00245F56">
        <w:rPr>
          <w:szCs w:val="28"/>
          <w:lang w:val="en-US"/>
        </w:rPr>
        <w:t>ru</w:t>
      </w:r>
      <w:r w:rsidR="00245F56">
        <w:rPr>
          <w:szCs w:val="28"/>
        </w:rPr>
        <w:t>)</w:t>
      </w:r>
    </w:p>
    <w:p w14:paraId="1BF4E163" w14:textId="1207FD84" w:rsidR="00F757D0" w:rsidRPr="007F5931" w:rsidRDefault="00245F56" w:rsidP="00531A61">
      <w:pPr>
        <w:pStyle w:val="af3"/>
        <w:widowControl w:val="0"/>
        <w:autoSpaceDE w:val="0"/>
        <w:autoSpaceDN w:val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F5931" w:rsidRPr="007F5931">
        <w:rPr>
          <w:szCs w:val="28"/>
        </w:rPr>
        <w:t xml:space="preserve">Настоящее </w:t>
      </w:r>
      <w:r>
        <w:rPr>
          <w:szCs w:val="28"/>
        </w:rPr>
        <w:t>п</w:t>
      </w:r>
      <w:r w:rsidR="007F5931" w:rsidRPr="007F5931">
        <w:rPr>
          <w:szCs w:val="28"/>
        </w:rPr>
        <w:t>остановление вступает в силу с</w:t>
      </w:r>
      <w:r w:rsidR="00531A61">
        <w:rPr>
          <w:szCs w:val="28"/>
        </w:rPr>
        <w:t xml:space="preserve">о дня его подписания и </w:t>
      </w:r>
      <w:r w:rsidR="00531A61">
        <w:rPr>
          <w:szCs w:val="28"/>
        </w:rPr>
        <w:lastRenderedPageBreak/>
        <w:t>распространяется на правоотношения, возникшие с</w:t>
      </w:r>
      <w:r w:rsidR="007F5931" w:rsidRPr="007F5931">
        <w:rPr>
          <w:szCs w:val="28"/>
        </w:rPr>
        <w:t xml:space="preserve"> </w:t>
      </w:r>
      <w:r w:rsidRPr="00245F56">
        <w:rPr>
          <w:szCs w:val="28"/>
        </w:rPr>
        <w:t>01</w:t>
      </w:r>
      <w:r w:rsidR="007F5931" w:rsidRPr="007F5931">
        <w:rPr>
          <w:szCs w:val="28"/>
        </w:rPr>
        <w:t>.</w:t>
      </w:r>
      <w:r>
        <w:rPr>
          <w:szCs w:val="28"/>
        </w:rPr>
        <w:t>0</w:t>
      </w:r>
      <w:r w:rsidR="00531A61">
        <w:rPr>
          <w:szCs w:val="28"/>
        </w:rPr>
        <w:t>7</w:t>
      </w:r>
      <w:r>
        <w:rPr>
          <w:szCs w:val="28"/>
        </w:rPr>
        <w:t>.2024 г.</w:t>
      </w:r>
    </w:p>
    <w:p w14:paraId="31085C73" w14:textId="7E55CE43" w:rsidR="00585C9E" w:rsidRPr="00585C9E" w:rsidRDefault="00245F56" w:rsidP="007F5931">
      <w:pPr>
        <w:ind w:firstLine="709"/>
        <w:rPr>
          <w:szCs w:val="28"/>
        </w:rPr>
      </w:pPr>
      <w:r>
        <w:rPr>
          <w:szCs w:val="28"/>
        </w:rPr>
        <w:t>4</w:t>
      </w:r>
      <w:r w:rsidR="00020543" w:rsidRPr="00585C9E">
        <w:rPr>
          <w:szCs w:val="28"/>
        </w:rPr>
        <w:t xml:space="preserve">. Контроль за исполнением настоящего </w:t>
      </w:r>
      <w:r>
        <w:rPr>
          <w:szCs w:val="28"/>
        </w:rPr>
        <w:t>п</w:t>
      </w:r>
      <w:r w:rsidR="00020543" w:rsidRPr="00585C9E">
        <w:rPr>
          <w:szCs w:val="28"/>
        </w:rPr>
        <w:t>остановления остав</w:t>
      </w:r>
      <w:r w:rsidR="00585C9E" w:rsidRPr="00585C9E">
        <w:rPr>
          <w:szCs w:val="28"/>
        </w:rPr>
        <w:t>ляю</w:t>
      </w:r>
      <w:r w:rsidR="00020543" w:rsidRPr="00585C9E">
        <w:rPr>
          <w:szCs w:val="28"/>
        </w:rPr>
        <w:t xml:space="preserve"> за </w:t>
      </w:r>
      <w:r w:rsidR="008724A2" w:rsidRPr="00585C9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D383AC" wp14:editId="516F43FC">
                <wp:simplePos x="0" y="0"/>
                <wp:positionH relativeFrom="page">
                  <wp:posOffset>1080135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0" r="6985" b="6350"/>
                <wp:wrapNone/>
                <wp:docPr id="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D10AF" w14:textId="77777777" w:rsidR="008E0D07" w:rsidRDefault="008E0D07" w:rsidP="008E0D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83AC" id="Text Box 269" o:spid="_x0000_s1029" type="#_x0000_t202" style="position:absolute;left:0;text-align:left;margin-left:85.05pt;margin-top:774.25pt;width:266.45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" filled="f" stroked="f">
                <v:textbox inset="0,0,0,0">
                  <w:txbxContent>
                    <w:p w14:paraId="106D10AF" w14:textId="77777777" w:rsidR="008E0D07" w:rsidRDefault="008E0D07" w:rsidP="008E0D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85C9E" w:rsidRPr="00585C9E">
        <w:rPr>
          <w:szCs w:val="28"/>
        </w:rPr>
        <w:t>собой.</w:t>
      </w:r>
    </w:p>
    <w:p w14:paraId="28CF7A93" w14:textId="77777777" w:rsidR="00585C9E" w:rsidRPr="00585C9E" w:rsidRDefault="00585C9E" w:rsidP="00585C9E">
      <w:pPr>
        <w:ind w:firstLine="539"/>
        <w:rPr>
          <w:szCs w:val="28"/>
        </w:rPr>
      </w:pPr>
    </w:p>
    <w:p w14:paraId="3A9E283A" w14:textId="77777777" w:rsidR="00585C9E" w:rsidRPr="00585C9E" w:rsidRDefault="00585C9E" w:rsidP="00585C9E">
      <w:pPr>
        <w:ind w:firstLine="539"/>
        <w:rPr>
          <w:szCs w:val="28"/>
        </w:rPr>
      </w:pPr>
    </w:p>
    <w:p w14:paraId="607A1634" w14:textId="77777777" w:rsidR="00585C9E" w:rsidRPr="00585C9E" w:rsidRDefault="00585C9E" w:rsidP="00585C9E">
      <w:pPr>
        <w:ind w:firstLine="539"/>
        <w:rPr>
          <w:szCs w:val="28"/>
        </w:rPr>
      </w:pPr>
    </w:p>
    <w:p w14:paraId="46B2C0A0" w14:textId="2CA3A286" w:rsidR="00585C9E" w:rsidRPr="00585C9E" w:rsidRDefault="00585C9E" w:rsidP="00585C9E">
      <w:pPr>
        <w:ind w:firstLine="539"/>
        <w:rPr>
          <w:szCs w:val="28"/>
        </w:rPr>
      </w:pPr>
      <w:r w:rsidRPr="00585C9E">
        <w:rPr>
          <w:szCs w:val="28"/>
        </w:rPr>
        <w:t>Председатель Думы</w:t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Pr="00585C9E">
        <w:rPr>
          <w:szCs w:val="28"/>
        </w:rPr>
        <w:tab/>
      </w:r>
      <w:r w:rsidR="00531A61">
        <w:rPr>
          <w:color w:val="000000"/>
          <w:szCs w:val="28"/>
        </w:rPr>
        <w:t>В.И. Косожихин</w:t>
      </w:r>
    </w:p>
    <w:sectPr w:rsidR="00585C9E" w:rsidRPr="00585C9E" w:rsidSect="0035562C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A6C8D" w14:textId="77777777" w:rsidR="00B962DD" w:rsidRDefault="00B962DD">
      <w:r>
        <w:separator/>
      </w:r>
    </w:p>
  </w:endnote>
  <w:endnote w:type="continuationSeparator" w:id="0">
    <w:p w14:paraId="231333BA" w14:textId="77777777" w:rsidR="00B962DD" w:rsidRDefault="00B9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E66E2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37BF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44F15" w14:textId="77777777" w:rsidR="00B962DD" w:rsidRDefault="00B962DD">
      <w:r>
        <w:separator/>
      </w:r>
    </w:p>
  </w:footnote>
  <w:footnote w:type="continuationSeparator" w:id="0">
    <w:p w14:paraId="7E19FBCE" w14:textId="77777777" w:rsidR="00B962DD" w:rsidRDefault="00B9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09C8D" w14:textId="77777777"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3F286EA" w14:textId="77777777" w:rsidR="00B12253" w:rsidRDefault="00B12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23BB" w14:textId="77777777"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85C9E">
      <w:rPr>
        <w:rStyle w:val="ac"/>
        <w:noProof/>
      </w:rPr>
      <w:t>2</w:t>
    </w:r>
    <w:r>
      <w:rPr>
        <w:rStyle w:val="ac"/>
      </w:rPr>
      <w:fldChar w:fldCharType="end"/>
    </w:r>
  </w:p>
  <w:p w14:paraId="49E47F18" w14:textId="77777777" w:rsidR="00B12253" w:rsidRDefault="00B122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E0DE8"/>
    <w:multiLevelType w:val="hybridMultilevel"/>
    <w:tmpl w:val="03507A56"/>
    <w:lvl w:ilvl="0" w:tplc="733A1B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201060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A2"/>
    <w:rsid w:val="00007B61"/>
    <w:rsid w:val="000107D0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81C5A"/>
    <w:rsid w:val="00191FB7"/>
    <w:rsid w:val="001D1569"/>
    <w:rsid w:val="001F2130"/>
    <w:rsid w:val="0021306F"/>
    <w:rsid w:val="002231B6"/>
    <w:rsid w:val="00245F56"/>
    <w:rsid w:val="00275138"/>
    <w:rsid w:val="0028108D"/>
    <w:rsid w:val="0028655A"/>
    <w:rsid w:val="00290178"/>
    <w:rsid w:val="002959B1"/>
    <w:rsid w:val="002A1714"/>
    <w:rsid w:val="002E0EAA"/>
    <w:rsid w:val="00312CFE"/>
    <w:rsid w:val="0035360C"/>
    <w:rsid w:val="00353DEB"/>
    <w:rsid w:val="0035562C"/>
    <w:rsid w:val="003807C0"/>
    <w:rsid w:val="00391884"/>
    <w:rsid w:val="003D3930"/>
    <w:rsid w:val="003E5046"/>
    <w:rsid w:val="004108A0"/>
    <w:rsid w:val="004448E6"/>
    <w:rsid w:val="00482187"/>
    <w:rsid w:val="004F68BF"/>
    <w:rsid w:val="00531A61"/>
    <w:rsid w:val="00534011"/>
    <w:rsid w:val="0053612B"/>
    <w:rsid w:val="005438E0"/>
    <w:rsid w:val="005505FE"/>
    <w:rsid w:val="00552ADF"/>
    <w:rsid w:val="0056247B"/>
    <w:rsid w:val="00585C9E"/>
    <w:rsid w:val="006333E0"/>
    <w:rsid w:val="006D443E"/>
    <w:rsid w:val="00736B92"/>
    <w:rsid w:val="00761D5E"/>
    <w:rsid w:val="007B48CC"/>
    <w:rsid w:val="007E5F58"/>
    <w:rsid w:val="007F5931"/>
    <w:rsid w:val="007F5F8D"/>
    <w:rsid w:val="00861BE3"/>
    <w:rsid w:val="008713CD"/>
    <w:rsid w:val="008724A2"/>
    <w:rsid w:val="00875736"/>
    <w:rsid w:val="008A300E"/>
    <w:rsid w:val="008C41D1"/>
    <w:rsid w:val="008D3CE2"/>
    <w:rsid w:val="008E0D07"/>
    <w:rsid w:val="00946A6E"/>
    <w:rsid w:val="00973EE1"/>
    <w:rsid w:val="00983927"/>
    <w:rsid w:val="009D34A4"/>
    <w:rsid w:val="009E48FD"/>
    <w:rsid w:val="00A20CAB"/>
    <w:rsid w:val="00A7019E"/>
    <w:rsid w:val="00A81A96"/>
    <w:rsid w:val="00AB61AD"/>
    <w:rsid w:val="00B12253"/>
    <w:rsid w:val="00B17F20"/>
    <w:rsid w:val="00B66C87"/>
    <w:rsid w:val="00B962DD"/>
    <w:rsid w:val="00C11CD6"/>
    <w:rsid w:val="00C76D98"/>
    <w:rsid w:val="00C86EE5"/>
    <w:rsid w:val="00C97BDE"/>
    <w:rsid w:val="00CB0CD4"/>
    <w:rsid w:val="00D51DC3"/>
    <w:rsid w:val="00D60DF4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757D0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9E4D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C86EE5"/>
    <w:pPr>
      <w:ind w:left="720"/>
      <w:contextualSpacing/>
    </w:pPr>
  </w:style>
  <w:style w:type="character" w:styleId="af4">
    <w:name w:val="Hyperlink"/>
    <w:basedOn w:val="a0"/>
    <w:unhideWhenUsed/>
    <w:rsid w:val="00F757D0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75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User</cp:lastModifiedBy>
  <cp:revision>4</cp:revision>
  <cp:lastPrinted>2024-11-14T04:28:00Z</cp:lastPrinted>
  <dcterms:created xsi:type="dcterms:W3CDTF">2024-11-14T04:03:00Z</dcterms:created>
  <dcterms:modified xsi:type="dcterms:W3CDTF">2024-11-14T04:29:00Z</dcterms:modified>
</cp:coreProperties>
</file>