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6F8F2" w14:textId="453BFE12" w:rsidR="00F5332F" w:rsidRDefault="001B3AE2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DEDDD" wp14:editId="6B6CBA82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3293110" cy="2006600"/>
                <wp:effectExtent l="0" t="0" r="0" b="0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110" cy="200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6CC03E" w14:textId="2949D0B6" w:rsidR="001B3AE2" w:rsidRPr="001B3AE2" w:rsidRDefault="001B3AE2" w:rsidP="001B3AE2">
                            <w:pPr>
                              <w:tabs>
                                <w:tab w:val="left" w:pos="540"/>
                                <w:tab w:val="left" w:pos="720"/>
                                <w:tab w:val="left" w:pos="900"/>
                              </w:tabs>
                              <w:contextualSpacing/>
                              <w:rPr>
                                <w:b/>
                                <w:szCs w:val="28"/>
                              </w:rPr>
                            </w:pPr>
                            <w:r w:rsidRPr="001B3AE2">
                              <w:rPr>
                                <w:b/>
                                <w:szCs w:val="28"/>
                              </w:rPr>
                              <w:t xml:space="preserve">О внесении изменений в Положение о муниципальном контроле на автомобильном транспорте и в дорожном хозяйстве в границах населенных пунктов Александровского муниципального округа Пермского края, утвержденное решением Думы Александровского муниципального округа № 220 от 30.09.2021 </w:t>
                            </w:r>
                          </w:p>
                          <w:p w14:paraId="646AE2D1" w14:textId="77777777"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59.3pt;height:15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" filled="f" stroked="f">
                <v:textbox inset="0,0,0,0">
                  <w:txbxContent>
                    <w:p w14:paraId="486CC03E" w14:textId="2949D0B6" w:rsidR="001B3AE2" w:rsidRPr="001B3AE2" w:rsidRDefault="001B3AE2" w:rsidP="001B3AE2">
                      <w:pPr>
                        <w:tabs>
                          <w:tab w:val="left" w:pos="540"/>
                          <w:tab w:val="left" w:pos="720"/>
                          <w:tab w:val="left" w:pos="900"/>
                        </w:tabs>
                        <w:contextualSpacing/>
                        <w:rPr>
                          <w:b/>
                          <w:szCs w:val="28"/>
                        </w:rPr>
                      </w:pPr>
                      <w:r w:rsidRPr="001B3AE2">
                        <w:rPr>
                          <w:b/>
                          <w:szCs w:val="28"/>
                        </w:rPr>
                        <w:t xml:space="preserve">О внесении изменений в Положение о муниципальном контроле на автомобильном транспорте и в дорожном хозяйстве в границах населенных пунктов Александровского муниципального округа Пермского края, утвержденное решением Думы Александровского муниципального округа № 220 от 30.09.2021 </w:t>
                      </w:r>
                    </w:p>
                    <w:p w14:paraId="646AE2D1" w14:textId="77777777"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B3B8D8" wp14:editId="27CB0945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0" b="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910C5" w14:textId="6E991089" w:rsidR="008E0D07" w:rsidRPr="001D694A" w:rsidRDefault="001D694A" w:rsidP="00FB3EBE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1D694A">
                              <w:rPr>
                                <w:b/>
                                <w:bCs/>
                                <w:szCs w:val="28"/>
                              </w:rPr>
                              <w:t>295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B3B8D8"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" filled="f" stroked="f">
                <v:textbox inset="0,0,0,0">
                  <w:txbxContent>
                    <w:p w14:paraId="740910C5" w14:textId="6E991089" w:rsidR="008E0D07" w:rsidRPr="001D694A" w:rsidRDefault="001D694A" w:rsidP="00FB3EBE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 w:rsidRPr="001D694A">
                        <w:rPr>
                          <w:b/>
                          <w:bCs/>
                          <w:szCs w:val="28"/>
                        </w:rPr>
                        <w:t>295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C71CAD" wp14:editId="06E8D5D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0" b="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AC752" w14:textId="6F4D5FB1" w:rsidR="008E0D07" w:rsidRPr="001B3AE2" w:rsidRDefault="001D694A" w:rsidP="004108A0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1</w:t>
                            </w:r>
                            <w:r w:rsidR="001B3AE2" w:rsidRPr="001B3AE2">
                              <w:rPr>
                                <w:b/>
                                <w:bCs/>
                                <w:szCs w:val="28"/>
                              </w:rPr>
                              <w:t>2.0</w:t>
                            </w: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5</w:t>
                            </w:r>
                            <w:r w:rsidR="001B3AE2" w:rsidRPr="001B3AE2">
                              <w:rPr>
                                <w:b/>
                                <w:bCs/>
                                <w:szCs w:val="28"/>
                              </w:rPr>
                              <w:t>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C71CAD"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" filled="f" stroked="f">
                <v:textbox inset="0,0,0,0">
                  <w:txbxContent>
                    <w:p w14:paraId="03FAC752" w14:textId="6F4D5FB1" w:rsidR="008E0D07" w:rsidRPr="001B3AE2" w:rsidRDefault="001D694A" w:rsidP="004108A0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>1</w:t>
                      </w:r>
                      <w:r w:rsidR="001B3AE2" w:rsidRPr="001B3AE2">
                        <w:rPr>
                          <w:b/>
                          <w:bCs/>
                          <w:szCs w:val="28"/>
                        </w:rPr>
                        <w:t>2.0</w:t>
                      </w:r>
                      <w:r>
                        <w:rPr>
                          <w:b/>
                          <w:bCs/>
                          <w:szCs w:val="28"/>
                        </w:rPr>
                        <w:t>5</w:t>
                      </w:r>
                      <w:r w:rsidR="001B3AE2" w:rsidRPr="001B3AE2">
                        <w:rPr>
                          <w:b/>
                          <w:bCs/>
                          <w:szCs w:val="28"/>
                        </w:rPr>
                        <w:t>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71A3C308" wp14:editId="481A33D6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F94A95" w14:textId="77777777" w:rsidR="00F5332F" w:rsidRDefault="00F5332F" w:rsidP="00F5332F">
      <w:pPr>
        <w:rPr>
          <w:bCs/>
        </w:rPr>
      </w:pPr>
    </w:p>
    <w:p w14:paraId="06AF1AD6" w14:textId="77777777" w:rsidR="00F5332F" w:rsidRDefault="00F5332F" w:rsidP="00F5332F">
      <w:pPr>
        <w:rPr>
          <w:bCs/>
        </w:rPr>
      </w:pPr>
    </w:p>
    <w:p w14:paraId="06A53C04" w14:textId="77777777" w:rsidR="00F5332F" w:rsidRDefault="00F5332F" w:rsidP="00F5332F">
      <w:pPr>
        <w:rPr>
          <w:bCs/>
        </w:rPr>
      </w:pPr>
    </w:p>
    <w:p w14:paraId="0BFC28BE" w14:textId="71934DAD" w:rsidR="00F5332F" w:rsidRDefault="00F5332F" w:rsidP="00F5332F">
      <w:pPr>
        <w:rPr>
          <w:bCs/>
        </w:rPr>
      </w:pPr>
    </w:p>
    <w:p w14:paraId="3B17DD22" w14:textId="1D8B41C9" w:rsidR="001B3AE2" w:rsidRDefault="001B3AE2" w:rsidP="00F5332F">
      <w:pPr>
        <w:rPr>
          <w:bCs/>
        </w:rPr>
      </w:pPr>
    </w:p>
    <w:p w14:paraId="02678D19" w14:textId="599C99B9" w:rsidR="001B3AE2" w:rsidRDefault="001B3AE2" w:rsidP="00F5332F">
      <w:pPr>
        <w:rPr>
          <w:bCs/>
        </w:rPr>
      </w:pPr>
    </w:p>
    <w:p w14:paraId="67C23D67" w14:textId="21BA782E" w:rsidR="001B3AE2" w:rsidRDefault="001B3AE2" w:rsidP="00F5332F">
      <w:pPr>
        <w:rPr>
          <w:bCs/>
        </w:rPr>
      </w:pPr>
    </w:p>
    <w:p w14:paraId="09A1356F" w14:textId="088BAA0F" w:rsidR="001B3AE2" w:rsidRDefault="001B3AE2" w:rsidP="00F5332F">
      <w:pPr>
        <w:rPr>
          <w:bCs/>
        </w:rPr>
      </w:pPr>
    </w:p>
    <w:p w14:paraId="7107C6E8" w14:textId="52669ABB" w:rsidR="001B3AE2" w:rsidRDefault="001B3AE2" w:rsidP="00F5332F">
      <w:pPr>
        <w:rPr>
          <w:bCs/>
        </w:rPr>
      </w:pPr>
    </w:p>
    <w:p w14:paraId="454AD9DD" w14:textId="19883855" w:rsidR="001B3AE2" w:rsidRDefault="001B3AE2" w:rsidP="00F5332F">
      <w:pPr>
        <w:rPr>
          <w:bCs/>
        </w:rPr>
      </w:pPr>
    </w:p>
    <w:p w14:paraId="19E5D911" w14:textId="77777777" w:rsidR="001D694A" w:rsidRDefault="001D694A" w:rsidP="00F5332F">
      <w:pPr>
        <w:rPr>
          <w:bCs/>
        </w:rPr>
      </w:pPr>
    </w:p>
    <w:p w14:paraId="414C0DDE" w14:textId="50ACDD74" w:rsidR="001B3AE2" w:rsidRPr="001B3AE2" w:rsidRDefault="001B3AE2" w:rsidP="001B3AE2">
      <w:pPr>
        <w:autoSpaceDE w:val="0"/>
        <w:autoSpaceDN w:val="0"/>
        <w:adjustRightInd w:val="0"/>
        <w:jc w:val="both"/>
        <w:rPr>
          <w:szCs w:val="28"/>
        </w:rPr>
      </w:pPr>
      <w:r w:rsidRPr="001B3AE2">
        <w:rPr>
          <w:szCs w:val="28"/>
        </w:rPr>
        <w:t>В соответствии с</w:t>
      </w:r>
      <w:r w:rsidR="00AC7E22">
        <w:rPr>
          <w:color w:val="000000"/>
          <w:szCs w:val="28"/>
        </w:rPr>
        <w:t xml:space="preserve"> протестом п</w:t>
      </w:r>
      <w:r w:rsidRPr="001B3AE2">
        <w:rPr>
          <w:color w:val="000000"/>
          <w:szCs w:val="28"/>
        </w:rPr>
        <w:t xml:space="preserve">рокурора г. Александровска от 01.03.2022 на Положение о муниципальном контроле </w:t>
      </w:r>
      <w:r w:rsidRPr="001B3AE2">
        <w:rPr>
          <w:szCs w:val="28"/>
        </w:rPr>
        <w:t>на автомобильном транспорте и в дорожном хозяйстве в границах населенных пунктов Александровского муниципального округа,</w:t>
      </w:r>
      <w:r w:rsidRPr="001B3AE2">
        <w:rPr>
          <w:color w:val="000000"/>
          <w:szCs w:val="28"/>
        </w:rPr>
        <w:t xml:space="preserve"> утвержденное решением Думы Александровского муниципаль</w:t>
      </w:r>
      <w:r w:rsidR="00AC7E22">
        <w:rPr>
          <w:color w:val="000000"/>
          <w:szCs w:val="28"/>
        </w:rPr>
        <w:t>ного округа № 220 от 30.09.2021</w:t>
      </w:r>
      <w:r w:rsidRPr="001B3AE2">
        <w:rPr>
          <w:color w:val="000000"/>
          <w:szCs w:val="28"/>
        </w:rPr>
        <w:t>,</w:t>
      </w:r>
      <w:r w:rsidRPr="001B3AE2">
        <w:rPr>
          <w:szCs w:val="28"/>
        </w:rPr>
        <w:t xml:space="preserve"> </w:t>
      </w:r>
      <w:r w:rsidRPr="001B3AE2">
        <w:rPr>
          <w:color w:val="000000"/>
          <w:szCs w:val="28"/>
        </w:rPr>
        <w:t>Уставом Александровского муниципального округа</w:t>
      </w:r>
      <w:r w:rsidRPr="001B3AE2">
        <w:rPr>
          <w:szCs w:val="28"/>
        </w:rPr>
        <w:t>, Дума Александровского муниципального округа</w:t>
      </w:r>
    </w:p>
    <w:p w14:paraId="1DBCDB16" w14:textId="77777777" w:rsidR="001B3AE2" w:rsidRPr="001B3AE2" w:rsidRDefault="001B3AE2" w:rsidP="001B3AE2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1B3AE2">
        <w:rPr>
          <w:b/>
          <w:caps/>
          <w:szCs w:val="28"/>
        </w:rPr>
        <w:t>решает:</w:t>
      </w:r>
    </w:p>
    <w:p w14:paraId="712DA1DF" w14:textId="4181E0DB" w:rsidR="001B3AE2" w:rsidRPr="001B3AE2" w:rsidRDefault="001B3AE2" w:rsidP="001B3AE2">
      <w:pPr>
        <w:ind w:firstLine="708"/>
        <w:jc w:val="both"/>
        <w:rPr>
          <w:szCs w:val="28"/>
        </w:rPr>
      </w:pPr>
      <w:r w:rsidRPr="001B3AE2">
        <w:rPr>
          <w:color w:val="000000"/>
          <w:szCs w:val="28"/>
        </w:rPr>
        <w:t xml:space="preserve">1. </w:t>
      </w:r>
      <w:r w:rsidRPr="001B3AE2">
        <w:rPr>
          <w:szCs w:val="28"/>
        </w:rPr>
        <w:t>Внести в Положение о муниципальном контроле на автомобильном транспорте и в дорожном хозяйстве в границах населенных пунктов Александровского муниципального округа Пермского края, утвержденное решением Думы Александровского муниципального округа №</w:t>
      </w:r>
      <w:r w:rsidR="00AC7E22">
        <w:rPr>
          <w:szCs w:val="28"/>
        </w:rPr>
        <w:t xml:space="preserve"> </w:t>
      </w:r>
      <w:r w:rsidRPr="001B3AE2">
        <w:rPr>
          <w:szCs w:val="28"/>
        </w:rPr>
        <w:t xml:space="preserve">220 от 30.09.2021 (далее – Положение) следующие изменения: </w:t>
      </w:r>
    </w:p>
    <w:p w14:paraId="7EA7E1C4" w14:textId="77777777" w:rsidR="001B3AE2" w:rsidRPr="001B3AE2" w:rsidRDefault="001B3AE2" w:rsidP="001B3AE2">
      <w:pPr>
        <w:suppressAutoHyphens/>
        <w:autoSpaceDE w:val="0"/>
        <w:ind w:firstLine="709"/>
        <w:jc w:val="both"/>
        <w:rPr>
          <w:color w:val="000000"/>
          <w:szCs w:val="28"/>
          <w:lang w:eastAsia="zh-CN"/>
        </w:rPr>
      </w:pPr>
      <w:r w:rsidRPr="001B3AE2">
        <w:rPr>
          <w:szCs w:val="28"/>
        </w:rPr>
        <w:t>1.1. п</w:t>
      </w:r>
      <w:r w:rsidRPr="001B3AE2">
        <w:rPr>
          <w:color w:val="000000"/>
          <w:szCs w:val="28"/>
          <w:lang w:eastAsia="zh-CN"/>
        </w:rPr>
        <w:t>ункт 1.2. дополнить подпунктом 3 следующего содержания:</w:t>
      </w:r>
    </w:p>
    <w:p w14:paraId="098D22DA" w14:textId="77777777" w:rsidR="001B3AE2" w:rsidRPr="001B3AE2" w:rsidRDefault="001B3AE2" w:rsidP="001B3AE2">
      <w:pPr>
        <w:suppressAutoHyphens/>
        <w:autoSpaceDE w:val="0"/>
        <w:jc w:val="both"/>
        <w:rPr>
          <w:szCs w:val="28"/>
          <w:lang w:eastAsia="zh-CN"/>
        </w:rPr>
      </w:pPr>
      <w:r w:rsidRPr="001B3AE2">
        <w:rPr>
          <w:szCs w:val="28"/>
          <w:lang w:eastAsia="zh-CN"/>
        </w:rPr>
        <w:t>«3) исполнение решений, принимаемых по результатам контрольных (надзорных) мероприятий.»;</w:t>
      </w:r>
    </w:p>
    <w:p w14:paraId="067EC869" w14:textId="77777777" w:rsidR="001B3AE2" w:rsidRPr="001B3AE2" w:rsidRDefault="001B3AE2" w:rsidP="001B3AE2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B3AE2">
        <w:rPr>
          <w:szCs w:val="28"/>
        </w:rPr>
        <w:t>1.2. пункт 2.11. дополнить абзацами пятым - двенадцатым следующего содержания:</w:t>
      </w:r>
    </w:p>
    <w:p w14:paraId="48DB14FF" w14:textId="77777777" w:rsidR="001B3AE2" w:rsidRPr="001B3AE2" w:rsidRDefault="001B3AE2" w:rsidP="001B3AE2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1B3AE2">
        <w:rPr>
          <w:szCs w:val="28"/>
        </w:rPr>
        <w:t xml:space="preserve">«Обязательный профилактический визит проводится в отношении: </w:t>
      </w:r>
    </w:p>
    <w:p w14:paraId="17C164F6" w14:textId="77777777" w:rsidR="001B3AE2" w:rsidRPr="001B3AE2" w:rsidRDefault="001B3AE2" w:rsidP="001B3AE2">
      <w:pPr>
        <w:ind w:firstLine="709"/>
        <w:jc w:val="both"/>
        <w:rPr>
          <w:color w:val="000000"/>
          <w:szCs w:val="28"/>
        </w:rPr>
      </w:pPr>
      <w:r w:rsidRPr="001B3AE2">
        <w:rPr>
          <w:color w:val="000000"/>
          <w:szCs w:val="28"/>
        </w:rPr>
        <w:t xml:space="preserve">1) контролируемых лиц, приступающих к осуществлению деятельности в сфере </w:t>
      </w:r>
      <w:r w:rsidRPr="001B3AE2">
        <w:rPr>
          <w:bCs/>
          <w:color w:val="000000"/>
          <w:szCs w:val="28"/>
          <w:shd w:val="clear" w:color="auto" w:fill="FFFFFF"/>
        </w:rPr>
        <w:t xml:space="preserve">автомобильного </w:t>
      </w:r>
      <w:r w:rsidRPr="001B3AE2">
        <w:rPr>
          <w:color w:val="000000"/>
          <w:szCs w:val="28"/>
          <w:shd w:val="clear" w:color="auto" w:fill="FFFFFF"/>
        </w:rPr>
        <w:t>транспорта, городского наземного электрического транспорта и дорожного хозяйства</w:t>
      </w:r>
      <w:r w:rsidRPr="001B3AE2">
        <w:rPr>
          <w:color w:val="000000"/>
          <w:szCs w:val="28"/>
        </w:rPr>
        <w:t xml:space="preserve">, не позднее чем в течение одного года с </w:t>
      </w:r>
      <w:r w:rsidRPr="001B3AE2">
        <w:rPr>
          <w:color w:val="000000"/>
          <w:szCs w:val="28"/>
        </w:rPr>
        <w:lastRenderedPageBreak/>
        <w:t>момента начала такой деятельности (при наличии сведений о начале деятельности);</w:t>
      </w:r>
    </w:p>
    <w:p w14:paraId="714B018A" w14:textId="77777777" w:rsidR="001B3AE2" w:rsidRPr="001B3AE2" w:rsidRDefault="001B3AE2" w:rsidP="001B3AE2">
      <w:pPr>
        <w:ind w:firstLine="709"/>
        <w:jc w:val="both"/>
        <w:rPr>
          <w:szCs w:val="28"/>
        </w:rPr>
      </w:pPr>
      <w:r w:rsidRPr="001B3AE2">
        <w:rPr>
          <w:color w:val="000000"/>
          <w:szCs w:val="28"/>
        </w:rPr>
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</w:r>
    </w:p>
    <w:p w14:paraId="6586F29B" w14:textId="77777777" w:rsidR="001B3AE2" w:rsidRPr="001B3AE2" w:rsidRDefault="001B3AE2" w:rsidP="001B3AE2">
      <w:pPr>
        <w:ind w:firstLine="708"/>
        <w:jc w:val="both"/>
        <w:rPr>
          <w:szCs w:val="28"/>
        </w:rPr>
      </w:pPr>
      <w:r w:rsidRPr="001B3AE2">
        <w:rPr>
          <w:szCs w:val="28"/>
        </w:rPr>
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даты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 в порядке, установленном частью 4 статьи 21 Федерального закона «О государственном контроле (надзоре) и муниципальном контроле в Российской Федерации». </w:t>
      </w:r>
    </w:p>
    <w:p w14:paraId="05161EAC" w14:textId="77777777" w:rsidR="001B3AE2" w:rsidRPr="001B3AE2" w:rsidRDefault="001B3AE2" w:rsidP="001B3AE2">
      <w:pPr>
        <w:ind w:firstLine="708"/>
        <w:jc w:val="both"/>
        <w:rPr>
          <w:szCs w:val="28"/>
        </w:rPr>
      </w:pPr>
      <w:r w:rsidRPr="001B3AE2">
        <w:rPr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дня. </w:t>
      </w:r>
    </w:p>
    <w:p w14:paraId="3CA3515A" w14:textId="77777777" w:rsidR="001B3AE2" w:rsidRPr="001B3AE2" w:rsidRDefault="001B3AE2" w:rsidP="001B3AE2">
      <w:pPr>
        <w:ind w:firstLine="708"/>
        <w:jc w:val="both"/>
        <w:rPr>
          <w:szCs w:val="28"/>
        </w:rPr>
      </w:pPr>
      <w:r w:rsidRPr="001B3AE2">
        <w:rPr>
          <w:szCs w:val="28"/>
        </w:rPr>
        <w:t>Срок проведения обязательного профилактического визита не может превышать один рабочий день.</w:t>
      </w:r>
    </w:p>
    <w:p w14:paraId="6074AB42" w14:textId="77777777" w:rsidR="001B3AE2" w:rsidRPr="001B3AE2" w:rsidRDefault="001B3AE2" w:rsidP="001B3AE2">
      <w:pPr>
        <w:ind w:firstLine="708"/>
        <w:jc w:val="both"/>
        <w:rPr>
          <w:szCs w:val="28"/>
        </w:rPr>
      </w:pPr>
      <w:r w:rsidRPr="001B3AE2">
        <w:rPr>
          <w:szCs w:val="28"/>
        </w:rPr>
        <w:t xml:space="preserve">При обязательном профилактическом визите контролируемым лицам не выдаются предписания об устранении нарушений обязательных требований. </w:t>
      </w:r>
    </w:p>
    <w:p w14:paraId="76DADA57" w14:textId="77777777" w:rsidR="001B3AE2" w:rsidRPr="001B3AE2" w:rsidRDefault="001B3AE2" w:rsidP="001B3AE2">
      <w:pPr>
        <w:ind w:firstLine="708"/>
        <w:jc w:val="both"/>
        <w:rPr>
          <w:szCs w:val="28"/>
        </w:rPr>
      </w:pPr>
      <w:r w:rsidRPr="001B3AE2">
        <w:rPr>
          <w:szCs w:val="28"/>
        </w:rPr>
        <w:t>Разъяснения, полученные контролируемым лицом в ходе профилактического визита, носят рекомендательный характер.»;</w:t>
      </w:r>
    </w:p>
    <w:p w14:paraId="5A8D93A7" w14:textId="4B79C505" w:rsidR="001B3AE2" w:rsidRPr="001B3AE2" w:rsidRDefault="001B3AE2" w:rsidP="001D694A">
      <w:pPr>
        <w:ind w:firstLine="708"/>
        <w:jc w:val="both"/>
        <w:rPr>
          <w:szCs w:val="28"/>
        </w:rPr>
      </w:pPr>
      <w:r w:rsidRPr="001B3AE2">
        <w:rPr>
          <w:szCs w:val="28"/>
        </w:rPr>
        <w:t xml:space="preserve">1.3. </w:t>
      </w:r>
      <w:r w:rsidRPr="001B3AE2">
        <w:rPr>
          <w:color w:val="000000"/>
          <w:szCs w:val="28"/>
          <w:lang w:eastAsia="zh-CN"/>
        </w:rPr>
        <w:t>в наименовании Положения,</w:t>
      </w:r>
      <w:r w:rsidRPr="001B3AE2">
        <w:rPr>
          <w:szCs w:val="28"/>
        </w:rPr>
        <w:t xml:space="preserve"> пункте 1.1., подпункте 2 пункта 1.2. Положения </w:t>
      </w:r>
      <w:r w:rsidRPr="001B3AE2">
        <w:rPr>
          <w:color w:val="000000"/>
          <w:szCs w:val="28"/>
          <w:lang w:eastAsia="zh-CN"/>
        </w:rPr>
        <w:t>слова: «</w:t>
      </w:r>
      <w:r w:rsidRPr="001B3AE2">
        <w:rPr>
          <w:szCs w:val="28"/>
        </w:rPr>
        <w:t>на автомобильном транспорте и дорожном хозяйстве в границах населенных пунктов Александровского муниципального округа Пермского края», заменить словами: «на автомобильном транспорте, городском наземном электрическом и в дорожном хозяйстве в границах населенных пунктов Александровского муниципального округа Пермского края».</w:t>
      </w:r>
    </w:p>
    <w:p w14:paraId="04665CDE" w14:textId="1A4A8031" w:rsidR="001B3AE2" w:rsidRPr="001B3AE2" w:rsidRDefault="001B3AE2" w:rsidP="001B3AE2">
      <w:pPr>
        <w:suppressAutoHyphens/>
        <w:autoSpaceDE w:val="0"/>
        <w:ind w:firstLine="709"/>
        <w:jc w:val="both"/>
        <w:rPr>
          <w:color w:val="000000"/>
          <w:szCs w:val="28"/>
        </w:rPr>
      </w:pPr>
      <w:r w:rsidRPr="001B3AE2">
        <w:rPr>
          <w:color w:val="000000"/>
          <w:szCs w:val="28"/>
        </w:rPr>
        <w:t>2. Опубликовать настоящее решение в газете «Боевой путь» и в сетевом издании официальн</w:t>
      </w:r>
      <w:r w:rsidR="00AC7E22">
        <w:rPr>
          <w:color w:val="000000"/>
          <w:szCs w:val="28"/>
        </w:rPr>
        <w:t>ый</w:t>
      </w:r>
      <w:r w:rsidRPr="001B3AE2">
        <w:rPr>
          <w:color w:val="000000"/>
          <w:szCs w:val="28"/>
        </w:rPr>
        <w:t xml:space="preserve"> сайт</w:t>
      </w:r>
      <w:bookmarkStart w:id="0" w:name="_GoBack"/>
      <w:bookmarkEnd w:id="0"/>
      <w:r w:rsidRPr="001B3AE2">
        <w:rPr>
          <w:color w:val="000000"/>
          <w:szCs w:val="28"/>
        </w:rPr>
        <w:t xml:space="preserve"> Александровского муниципального округа Пермского края (</w:t>
      </w:r>
      <w:hyperlink r:id="rId9" w:history="1">
        <w:r w:rsidRPr="001D694A">
          <w:rPr>
            <w:color w:val="000000"/>
            <w:szCs w:val="28"/>
          </w:rPr>
          <w:t>www.aleksraion.ru)</w:t>
        </w:r>
      </w:hyperlink>
      <w:r w:rsidRPr="001B3AE2">
        <w:rPr>
          <w:color w:val="000000"/>
          <w:szCs w:val="28"/>
        </w:rPr>
        <w:t>.</w:t>
      </w:r>
    </w:p>
    <w:p w14:paraId="6605530A" w14:textId="77777777" w:rsidR="001B3AE2" w:rsidRPr="001B3AE2" w:rsidRDefault="001B3AE2" w:rsidP="001B3A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B3AE2">
        <w:rPr>
          <w:rFonts w:eastAsia="Calibri"/>
          <w:szCs w:val="28"/>
        </w:rPr>
        <w:t>3. Настоящее решение вступает в силу со дня его официального опубликования.</w:t>
      </w:r>
    </w:p>
    <w:p w14:paraId="754F8EC8" w14:textId="21C51FE5" w:rsidR="001B3AE2" w:rsidRDefault="001B3AE2" w:rsidP="001B3AE2">
      <w:pPr>
        <w:ind w:firstLine="720"/>
        <w:jc w:val="both"/>
        <w:rPr>
          <w:szCs w:val="28"/>
        </w:rPr>
      </w:pPr>
    </w:p>
    <w:p w14:paraId="226548F1" w14:textId="77777777" w:rsidR="001D694A" w:rsidRPr="001B3AE2" w:rsidRDefault="001D694A" w:rsidP="001B3AE2">
      <w:pPr>
        <w:ind w:firstLine="720"/>
        <w:jc w:val="both"/>
        <w:rPr>
          <w:szCs w:val="28"/>
        </w:rPr>
      </w:pPr>
    </w:p>
    <w:p w14:paraId="20E9C212" w14:textId="77777777" w:rsidR="001B3AE2" w:rsidRPr="001B3AE2" w:rsidRDefault="001B3AE2" w:rsidP="001B3AE2">
      <w:pPr>
        <w:ind w:firstLine="720"/>
        <w:jc w:val="both"/>
        <w:rPr>
          <w:szCs w:val="28"/>
        </w:rPr>
      </w:pPr>
    </w:p>
    <w:p w14:paraId="42C6FC90" w14:textId="77777777" w:rsidR="001B3AE2" w:rsidRPr="001B3AE2" w:rsidRDefault="001B3AE2" w:rsidP="001B3AE2">
      <w:pPr>
        <w:tabs>
          <w:tab w:val="left" w:pos="851"/>
        </w:tabs>
        <w:jc w:val="both"/>
        <w:rPr>
          <w:szCs w:val="28"/>
        </w:rPr>
      </w:pPr>
      <w:r w:rsidRPr="001B3AE2">
        <w:rPr>
          <w:szCs w:val="28"/>
        </w:rPr>
        <w:t>Председатель Думы</w:t>
      </w:r>
    </w:p>
    <w:p w14:paraId="66D3F9DA" w14:textId="3A64F196" w:rsidR="001B3AE2" w:rsidRPr="001B3AE2" w:rsidRDefault="001B3AE2" w:rsidP="001B3AE2">
      <w:pPr>
        <w:tabs>
          <w:tab w:val="left" w:pos="851"/>
        </w:tabs>
        <w:jc w:val="both"/>
        <w:rPr>
          <w:szCs w:val="28"/>
        </w:rPr>
      </w:pPr>
      <w:r w:rsidRPr="001B3AE2">
        <w:rPr>
          <w:szCs w:val="28"/>
        </w:rPr>
        <w:t>Александровского муниципального округа</w:t>
      </w:r>
      <w:r w:rsidRPr="001B3AE2">
        <w:rPr>
          <w:szCs w:val="28"/>
        </w:rPr>
        <w:tab/>
      </w:r>
      <w:r w:rsidRPr="001B3AE2">
        <w:rPr>
          <w:szCs w:val="28"/>
        </w:rPr>
        <w:tab/>
        <w:t xml:space="preserve">   </w:t>
      </w:r>
      <w:r w:rsidRPr="001B3AE2">
        <w:rPr>
          <w:szCs w:val="28"/>
        </w:rPr>
        <w:tab/>
      </w:r>
      <w:r w:rsidRPr="001B3AE2">
        <w:rPr>
          <w:szCs w:val="28"/>
        </w:rPr>
        <w:tab/>
        <w:t xml:space="preserve">    Л.Н. Белецкая</w:t>
      </w:r>
    </w:p>
    <w:p w14:paraId="6D24FC5B" w14:textId="53064107" w:rsidR="001B3AE2" w:rsidRPr="001D694A" w:rsidRDefault="001B3AE2" w:rsidP="001B3AE2">
      <w:pPr>
        <w:tabs>
          <w:tab w:val="left" w:pos="851"/>
        </w:tabs>
        <w:jc w:val="both"/>
        <w:rPr>
          <w:szCs w:val="28"/>
        </w:rPr>
      </w:pPr>
    </w:p>
    <w:p w14:paraId="31F98927" w14:textId="77777777" w:rsidR="001B3AE2" w:rsidRPr="001D694A" w:rsidRDefault="001B3AE2" w:rsidP="001B3AE2">
      <w:pPr>
        <w:tabs>
          <w:tab w:val="left" w:pos="851"/>
        </w:tabs>
        <w:jc w:val="both"/>
        <w:rPr>
          <w:szCs w:val="28"/>
        </w:rPr>
      </w:pPr>
    </w:p>
    <w:p w14:paraId="68B355A0" w14:textId="77777777" w:rsidR="001B3AE2" w:rsidRPr="001B3AE2" w:rsidRDefault="001B3AE2" w:rsidP="001B3AE2">
      <w:pPr>
        <w:tabs>
          <w:tab w:val="left" w:pos="851"/>
        </w:tabs>
        <w:jc w:val="both"/>
        <w:rPr>
          <w:szCs w:val="28"/>
        </w:rPr>
      </w:pPr>
      <w:r w:rsidRPr="001B3AE2">
        <w:rPr>
          <w:szCs w:val="28"/>
        </w:rPr>
        <w:t>Глава муниципального округа-</w:t>
      </w:r>
    </w:p>
    <w:p w14:paraId="42E8BBEF" w14:textId="77777777" w:rsidR="001B3AE2" w:rsidRPr="001B3AE2" w:rsidRDefault="001B3AE2" w:rsidP="001B3AE2">
      <w:pPr>
        <w:tabs>
          <w:tab w:val="left" w:pos="851"/>
        </w:tabs>
        <w:jc w:val="both"/>
        <w:rPr>
          <w:szCs w:val="28"/>
        </w:rPr>
      </w:pPr>
      <w:r w:rsidRPr="001B3AE2">
        <w:rPr>
          <w:szCs w:val="28"/>
        </w:rPr>
        <w:t xml:space="preserve">глава администрации </w:t>
      </w:r>
    </w:p>
    <w:p w14:paraId="288C2179" w14:textId="56272ED6" w:rsidR="001B3AE2" w:rsidRDefault="001B3AE2" w:rsidP="001B3AE2">
      <w:pPr>
        <w:tabs>
          <w:tab w:val="left" w:pos="851"/>
        </w:tabs>
        <w:jc w:val="both"/>
        <w:rPr>
          <w:bCs/>
        </w:rPr>
      </w:pPr>
      <w:r w:rsidRPr="001B3AE2">
        <w:rPr>
          <w:szCs w:val="28"/>
        </w:rPr>
        <w:t xml:space="preserve">Александровского муниципального округа                                 </w:t>
      </w:r>
      <w:r w:rsidRPr="001B3AE2">
        <w:rPr>
          <w:szCs w:val="28"/>
        </w:rPr>
        <w:tab/>
        <w:t xml:space="preserve">      О.Э. Лаврова</w:t>
      </w:r>
    </w:p>
    <w:sectPr w:rsidR="001B3AE2" w:rsidSect="001B3AE2">
      <w:headerReference w:type="even" r:id="rId10"/>
      <w:headerReference w:type="default" r:id="rId11"/>
      <w:footerReference w:type="default" r:id="rId12"/>
      <w:footerReference w:type="first" r:id="rId13"/>
      <w:type w:val="continuous"/>
      <w:pgSz w:w="11907" w:h="16840" w:code="9"/>
      <w:pgMar w:top="1134" w:right="567" w:bottom="1021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B6F4E" w14:textId="77777777" w:rsidR="002330EA" w:rsidRDefault="002330EA">
      <w:r>
        <w:separator/>
      </w:r>
    </w:p>
  </w:endnote>
  <w:endnote w:type="continuationSeparator" w:id="0">
    <w:p w14:paraId="4A1BEAB8" w14:textId="77777777" w:rsidR="002330EA" w:rsidRDefault="0023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BF9DB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4A3E9" w14:textId="77777777"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3AABC" w14:textId="77777777" w:rsidR="002330EA" w:rsidRDefault="002330EA">
      <w:r>
        <w:separator/>
      </w:r>
    </w:p>
  </w:footnote>
  <w:footnote w:type="continuationSeparator" w:id="0">
    <w:p w14:paraId="767B6987" w14:textId="77777777" w:rsidR="002330EA" w:rsidRDefault="00233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001FC" w14:textId="77777777"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228F239" w14:textId="77777777"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E2586" w14:textId="77777777"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C7E22">
      <w:rPr>
        <w:rStyle w:val="ac"/>
        <w:noProof/>
      </w:rPr>
      <w:t>2</w:t>
    </w:r>
    <w:r>
      <w:rPr>
        <w:rStyle w:val="ac"/>
      </w:rPr>
      <w:fldChar w:fldCharType="end"/>
    </w:r>
  </w:p>
  <w:p w14:paraId="50B2516E" w14:textId="77777777"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E2"/>
    <w:rsid w:val="000107D0"/>
    <w:rsid w:val="00031EB5"/>
    <w:rsid w:val="000320E4"/>
    <w:rsid w:val="000334C9"/>
    <w:rsid w:val="000411B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B3AE2"/>
    <w:rsid w:val="001D1569"/>
    <w:rsid w:val="001D694A"/>
    <w:rsid w:val="002330EA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D351C"/>
    <w:rsid w:val="009E48FD"/>
    <w:rsid w:val="00A20CAB"/>
    <w:rsid w:val="00A7019E"/>
    <w:rsid w:val="00AB61AD"/>
    <w:rsid w:val="00AC7E22"/>
    <w:rsid w:val="00B12253"/>
    <w:rsid w:val="00B17F20"/>
    <w:rsid w:val="00B66C87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54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eksraion.ru)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86;%20&#1089;&#1090;&#1072;&#1088;&#1086;&#1075;&#1086;\2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8</TotalTime>
  <Pages>2</Pages>
  <Words>408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ZS-G</cp:lastModifiedBy>
  <cp:revision>4</cp:revision>
  <cp:lastPrinted>2019-12-13T10:58:00Z</cp:lastPrinted>
  <dcterms:created xsi:type="dcterms:W3CDTF">2022-04-26T05:31:00Z</dcterms:created>
  <dcterms:modified xsi:type="dcterms:W3CDTF">2022-05-13T03:22:00Z</dcterms:modified>
</cp:coreProperties>
</file>